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DD" w:rsidRPr="00DA1278" w:rsidRDefault="001B78DD" w:rsidP="001B7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DENUMIRE OPERATOR ECONOMIC: </w:t>
      </w:r>
    </w:p>
    <w:p w:rsidR="001B78DD" w:rsidRPr="00DA1278" w:rsidRDefault="001B78DD" w:rsidP="001B7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Adresa: </w:t>
      </w:r>
    </w:p>
    <w:p w:rsidR="001B78DD" w:rsidRDefault="001B78DD" w:rsidP="001B7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Telefon:</w:t>
      </w:r>
    </w:p>
    <w:p w:rsidR="001B78DD" w:rsidRDefault="001B78DD" w:rsidP="001B7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Fax:</w:t>
      </w:r>
    </w:p>
    <w:p w:rsidR="001B78DD" w:rsidRPr="00DA1278" w:rsidRDefault="001B78DD" w:rsidP="001B7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Adresă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e-</w:t>
      </w: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mail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:</w:t>
      </w:r>
    </w:p>
    <w:p w:rsidR="001B78DD" w:rsidRPr="00DA1278" w:rsidRDefault="001B78DD" w:rsidP="001B7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Persoană de contact:</w:t>
      </w:r>
    </w:p>
    <w:p w:rsidR="001B78DD" w:rsidRPr="00DA1278" w:rsidRDefault="001B78DD" w:rsidP="001B7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C770BD" w:rsidRPr="00C770BD" w:rsidRDefault="00C770BD" w:rsidP="00C770B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</w:pPr>
      <w:r w:rsidRPr="00C770BD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 xml:space="preserve">CĂTRE: ȘCOALA NAȚIONALĂ DE GREFIERI </w:t>
      </w:r>
    </w:p>
    <w:p w:rsidR="001B78DD" w:rsidRPr="00DA1278" w:rsidRDefault="001B78DD" w:rsidP="001B7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1B78DD" w:rsidRPr="00DA1278" w:rsidRDefault="00A4075A" w:rsidP="001B7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OFERTĂ</w:t>
      </w:r>
      <w:r w:rsidR="001B78DD"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TEHNICĂ</w:t>
      </w:r>
    </w:p>
    <w:p w:rsidR="001B78DD" w:rsidRPr="00DA1278" w:rsidRDefault="001B78DD" w:rsidP="001B78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</w:pPr>
    </w:p>
    <w:p w:rsidR="001B78DD" w:rsidRPr="00DA1278" w:rsidRDefault="001B78DD" w:rsidP="001B78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Subsemnata/Subsemnatul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dna/dl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……………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…..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……………….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reprezentant/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reprezentanț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 ai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ofertantului ………………………….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…………………….…….…., ne oferim 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să furnizăm </w:t>
      </w:r>
      <w:r w:rsidRPr="00DA1278">
        <w:rPr>
          <w:rFonts w:ascii="Times New Roman" w:hAnsi="Times New Roman" w:cs="Times New Roman"/>
          <w:sz w:val="24"/>
          <w:szCs w:val="24"/>
          <w:lang w:val="ro-RO"/>
        </w:rPr>
        <w:t xml:space="preserve">echipamentele necesare în cadrul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proiectului </w:t>
      </w:r>
      <w:r w:rsidRPr="008830A1">
        <w:rPr>
          <w:rFonts w:ascii="Times New Roman" w:hAnsi="Times New Roman"/>
          <w:sz w:val="24"/>
          <w:szCs w:val="24"/>
          <w:lang w:val="ro-RO"/>
        </w:rPr>
        <w:t xml:space="preserve">cu titlul </w:t>
      </w:r>
      <w:r w:rsidRPr="00B325DB">
        <w:rPr>
          <w:rFonts w:ascii="Times New Roman" w:hAnsi="Times New Roman"/>
          <w:i/>
          <w:sz w:val="24"/>
          <w:szCs w:val="24"/>
          <w:lang w:val="ro-RO"/>
        </w:rPr>
        <w:t>„Creșterea gradului de pregătire profesională a personalului auxiliar pentru a face față noilor provocări legislative”</w:t>
      </w:r>
      <w:r w:rsidRPr="00B325DB">
        <w:rPr>
          <w:rFonts w:ascii="Times New Roman" w:hAnsi="Times New Roman"/>
          <w:sz w:val="24"/>
          <w:szCs w:val="24"/>
          <w:lang w:val="ro-RO"/>
        </w:rPr>
        <w:t xml:space="preserve">, cod SIPOCA 455, Cod </w:t>
      </w:r>
      <w:proofErr w:type="spellStart"/>
      <w:r w:rsidRPr="00B325DB">
        <w:rPr>
          <w:rFonts w:ascii="Times New Roman" w:hAnsi="Times New Roman"/>
          <w:sz w:val="24"/>
          <w:szCs w:val="24"/>
          <w:lang w:val="ro-RO"/>
        </w:rPr>
        <w:t>My</w:t>
      </w:r>
      <w:proofErr w:type="spellEnd"/>
      <w:r w:rsidRPr="00B325DB">
        <w:rPr>
          <w:rFonts w:ascii="Times New Roman" w:hAnsi="Times New Roman"/>
          <w:sz w:val="24"/>
          <w:szCs w:val="24"/>
          <w:lang w:val="ro-RO"/>
        </w:rPr>
        <w:t xml:space="preserve"> SMIS 118716,</w:t>
      </w:r>
      <w:r w:rsidRPr="008830A1">
        <w:rPr>
          <w:rFonts w:ascii="Times New Roman" w:hAnsi="Times New Roman"/>
          <w:sz w:val="24"/>
          <w:szCs w:val="24"/>
          <w:lang w:val="ro-RO"/>
        </w:rPr>
        <w:t xml:space="preserve"> finanțat prin </w:t>
      </w:r>
      <w:r w:rsidRPr="00165FF0">
        <w:rPr>
          <w:rFonts w:ascii="Times New Roman" w:hAnsi="Times New Roman"/>
          <w:b/>
          <w:sz w:val="24"/>
          <w:szCs w:val="24"/>
          <w:lang w:val="ro-RO"/>
        </w:rPr>
        <w:t>Programul Operațional Capacitate Administrativă 2014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– </w:t>
      </w:r>
      <w:r w:rsidRPr="00165FF0">
        <w:rPr>
          <w:rFonts w:ascii="Times New Roman" w:hAnsi="Times New Roman"/>
          <w:b/>
          <w:sz w:val="24"/>
          <w:szCs w:val="24"/>
          <w:lang w:val="ro-RO"/>
        </w:rPr>
        <w:t>2020</w:t>
      </w:r>
      <w:r w:rsidRPr="00B325D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325D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care fac obiectul achiziției,</w:t>
      </w: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cu respectarea condiț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iilor și specificațiil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or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tehnice impuse de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beneficiar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respectiv:</w:t>
      </w:r>
    </w:p>
    <w:p w:rsidR="001B78DD" w:rsidRDefault="001B78DD" w:rsidP="001B7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78DD" w:rsidRPr="00AD0113" w:rsidRDefault="001B78DD" w:rsidP="001B7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Multifuncțională </w:t>
      </w:r>
      <w:r w:rsidR="00BF7DB6">
        <w:rPr>
          <w:rFonts w:ascii="Times New Roman" w:hAnsi="Times New Roman"/>
          <w:b/>
          <w:sz w:val="24"/>
          <w:szCs w:val="24"/>
          <w:lang w:val="ro-RO"/>
        </w:rPr>
        <w:t xml:space="preserve">laser </w:t>
      </w:r>
      <w:r w:rsidR="00A57046">
        <w:rPr>
          <w:rFonts w:ascii="Times New Roman" w:hAnsi="Times New Roman"/>
          <w:b/>
          <w:sz w:val="24"/>
          <w:szCs w:val="24"/>
          <w:lang w:val="ro-RO"/>
        </w:rPr>
        <w:t>monocrom</w:t>
      </w:r>
      <w:r w:rsidRPr="00AD0113">
        <w:rPr>
          <w:rFonts w:ascii="Times New Roman" w:hAnsi="Times New Roman"/>
          <w:b/>
          <w:sz w:val="24"/>
          <w:szCs w:val="24"/>
          <w:lang w:val="ro-RO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ro-RO"/>
        </w:rPr>
        <w:t>1</w:t>
      </w:r>
      <w:r w:rsidRPr="00AD0113">
        <w:rPr>
          <w:rFonts w:ascii="Times New Roman" w:hAnsi="Times New Roman"/>
          <w:b/>
          <w:sz w:val="24"/>
          <w:szCs w:val="24"/>
          <w:lang w:val="ro-RO"/>
        </w:rPr>
        <w:t xml:space="preserve"> buc</w:t>
      </w:r>
      <w:r>
        <w:rPr>
          <w:rFonts w:ascii="Times New Roman" w:hAnsi="Times New Roman"/>
          <w:b/>
          <w:sz w:val="24"/>
          <w:szCs w:val="24"/>
          <w:lang w:val="ro-RO"/>
        </w:rPr>
        <w:t>ată</w:t>
      </w:r>
    </w:p>
    <w:p w:rsidR="001B78DD" w:rsidRDefault="001B78DD" w:rsidP="001B7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2837"/>
        <w:gridCol w:w="2128"/>
        <w:gridCol w:w="2833"/>
      </w:tblGrid>
      <w:tr w:rsidR="00A57046" w:rsidRPr="004225A9" w:rsidTr="00496DDB">
        <w:trPr>
          <w:tblHeader/>
        </w:trPr>
        <w:tc>
          <w:tcPr>
            <w:tcW w:w="4962" w:type="dxa"/>
            <w:gridSpan w:val="2"/>
            <w:shd w:val="clear" w:color="auto" w:fill="auto"/>
          </w:tcPr>
          <w:p w:rsidR="00A57046" w:rsidRPr="004225A9" w:rsidRDefault="00A57046" w:rsidP="0015390B">
            <w:pPr>
              <w:pStyle w:val="ListParagraph"/>
              <w:ind w:left="0"/>
              <w:jc w:val="center"/>
              <w:rPr>
                <w:b/>
                <w:i/>
                <w:highlight w:val="yellow"/>
                <w:lang w:val="ro-RO"/>
              </w:rPr>
            </w:pPr>
            <w:r w:rsidRPr="004225A9">
              <w:rPr>
                <w:b/>
                <w:i/>
                <w:lang w:val="ro-RO"/>
              </w:rPr>
              <w:t>Cerințe minimale</w:t>
            </w:r>
            <w:r>
              <w:rPr>
                <w:b/>
                <w:i/>
                <w:lang w:val="ro-RO"/>
              </w:rPr>
              <w:t xml:space="preserve"> solicitate</w:t>
            </w:r>
          </w:p>
        </w:tc>
        <w:tc>
          <w:tcPr>
            <w:tcW w:w="4961" w:type="dxa"/>
            <w:gridSpan w:val="2"/>
          </w:tcPr>
          <w:p w:rsidR="00496DDB" w:rsidRPr="00B90FB3" w:rsidRDefault="00B90FB3" w:rsidP="00B90F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Produs ofertat (de completat modelul produsului):</w:t>
            </w:r>
          </w:p>
          <w:p w:rsidR="00496DDB" w:rsidRPr="004225A9" w:rsidRDefault="00496DDB" w:rsidP="00496DDB">
            <w:pPr>
              <w:pStyle w:val="ListParagraph"/>
              <w:ind w:left="0"/>
              <w:rPr>
                <w:b/>
                <w:i/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EAAAA" w:themeFill="background2" w:themeFillShade="BF"/>
          </w:tcPr>
          <w:p w:rsidR="00A57046" w:rsidRPr="004225A9" w:rsidRDefault="00A57046" w:rsidP="00A57046">
            <w:pPr>
              <w:pStyle w:val="ListParagraph"/>
              <w:ind w:left="0"/>
              <w:rPr>
                <w:b/>
                <w:i/>
                <w:lang w:val="ro-RO"/>
              </w:rPr>
            </w:pPr>
            <w:r w:rsidRPr="004225A9">
              <w:rPr>
                <w:b/>
                <w:i/>
                <w:lang w:val="ro-RO"/>
              </w:rPr>
              <w:t>Categorie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highlight w:val="yellow"/>
                <w:lang w:val="ro-RO"/>
              </w:rPr>
            </w:pPr>
            <w:r>
              <w:rPr>
                <w:lang w:val="ro-RO"/>
              </w:rPr>
              <w:t>Multifuncțional laser monocrom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b/>
                <w:i/>
                <w:lang w:val="ro-RO"/>
              </w:rPr>
            </w:pPr>
            <w:r w:rsidRPr="004225A9">
              <w:rPr>
                <w:b/>
                <w:i/>
                <w:lang w:val="ro-RO"/>
              </w:rPr>
              <w:t>Categorie</w:t>
            </w:r>
          </w:p>
        </w:tc>
        <w:tc>
          <w:tcPr>
            <w:tcW w:w="2833" w:type="dxa"/>
          </w:tcPr>
          <w:p w:rsidR="00A57046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b/>
                <w:lang w:val="ro-RO"/>
              </w:rPr>
            </w:pP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b/>
                <w:lang w:val="ro-RO"/>
              </w:rPr>
            </w:pP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EAAAA" w:themeFill="background2" w:themeFillShade="BF"/>
          </w:tcPr>
          <w:p w:rsidR="00A57046" w:rsidRPr="004225A9" w:rsidRDefault="00A57046" w:rsidP="00A57046">
            <w:pPr>
              <w:pStyle w:val="ListParagraph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Cerințe generale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Cerințe generale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Funcții disponibile</w:t>
            </w:r>
          </w:p>
        </w:tc>
        <w:tc>
          <w:tcPr>
            <w:tcW w:w="2837" w:type="dxa"/>
            <w:shd w:val="clear" w:color="auto" w:fill="auto"/>
          </w:tcPr>
          <w:p w:rsidR="00A57046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Imprimare/Copiere/</w:t>
            </w:r>
          </w:p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Scanare/Fax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Funcții disponibile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Formate acceptate</w:t>
            </w:r>
          </w:p>
        </w:tc>
        <w:tc>
          <w:tcPr>
            <w:tcW w:w="2837" w:type="dxa"/>
            <w:shd w:val="clear" w:color="auto" w:fill="auto"/>
          </w:tcPr>
          <w:p w:rsidR="00A57046" w:rsidRPr="00893678" w:rsidRDefault="00A57046" w:rsidP="00A57046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Minim A4, A5, A6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Formate acceptate</w:t>
            </w:r>
          </w:p>
        </w:tc>
        <w:tc>
          <w:tcPr>
            <w:tcW w:w="2833" w:type="dxa"/>
          </w:tcPr>
          <w:p w:rsidR="00A57046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Procesor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Minim 600 MHz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Procesor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Memorie RAM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Minim 512 MB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Memorie RAM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Limbaje recunoscute imprimare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Minim PCL 6</w:t>
            </w:r>
            <w:r w:rsidRPr="004225A9">
              <w:rPr>
                <w:lang w:val="ro-RO"/>
              </w:rPr>
              <w:t>, Postscript, PDF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Limbaje recunoscute imprimare</w:t>
            </w:r>
          </w:p>
        </w:tc>
        <w:tc>
          <w:tcPr>
            <w:tcW w:w="2833" w:type="dxa"/>
          </w:tcPr>
          <w:p w:rsidR="00A57046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Modul duplex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Da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Modul duplex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Panou de control tactil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Da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Panou de control tactil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EAAAA" w:themeFill="background2" w:themeFillShade="BF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b/>
                <w:lang w:val="ro-RO"/>
              </w:rPr>
              <w:t>Imprimare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b/>
                <w:lang w:val="ro-RO"/>
              </w:rPr>
              <w:t>Imprimare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lastRenderedPageBreak/>
              <w:t xml:space="preserve">Viteza </w:t>
            </w:r>
            <w:proofErr w:type="spellStart"/>
            <w:r w:rsidRPr="004225A9">
              <w:rPr>
                <w:lang w:val="ro-RO"/>
              </w:rPr>
              <w:t>printare</w:t>
            </w:r>
            <w:proofErr w:type="spellEnd"/>
            <w:r w:rsidRPr="004225A9">
              <w:rPr>
                <w:lang w:val="ro-RO"/>
              </w:rPr>
              <w:t xml:space="preserve"> A4/legal/</w:t>
            </w:r>
            <w:proofErr w:type="spellStart"/>
            <w:r w:rsidRPr="004225A9">
              <w:rPr>
                <w:lang w:val="ro-RO"/>
              </w:rPr>
              <w:t>letter</w:t>
            </w:r>
            <w:proofErr w:type="spellEnd"/>
            <w:r w:rsidRPr="004225A9">
              <w:rPr>
                <w:lang w:val="ro-RO"/>
              </w:rPr>
              <w:t>,</w:t>
            </w:r>
            <w:r>
              <w:rPr>
                <w:lang w:val="ro-RO"/>
              </w:rPr>
              <w:t xml:space="preserve"> o singură față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highlight w:val="yellow"/>
                <w:lang w:val="ro-RO"/>
              </w:rPr>
            </w:pPr>
            <w:r w:rsidRPr="004225A9">
              <w:rPr>
                <w:lang w:val="ro-RO"/>
              </w:rPr>
              <w:t xml:space="preserve">Minim </w:t>
            </w:r>
            <w:r>
              <w:rPr>
                <w:lang w:val="ro-RO"/>
              </w:rPr>
              <w:t>40</w:t>
            </w:r>
            <w:r w:rsidRPr="004225A9">
              <w:rPr>
                <w:lang w:val="ro-RO"/>
              </w:rPr>
              <w:t xml:space="preserve"> </w:t>
            </w:r>
            <w:proofErr w:type="spellStart"/>
            <w:r w:rsidRPr="004225A9">
              <w:rPr>
                <w:lang w:val="ro-RO"/>
              </w:rPr>
              <w:t>ppm</w:t>
            </w:r>
            <w:proofErr w:type="spellEnd"/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 xml:space="preserve">Viteza </w:t>
            </w:r>
            <w:proofErr w:type="spellStart"/>
            <w:r w:rsidRPr="004225A9">
              <w:rPr>
                <w:lang w:val="ro-RO"/>
              </w:rPr>
              <w:t>printare</w:t>
            </w:r>
            <w:proofErr w:type="spellEnd"/>
            <w:r w:rsidRPr="004225A9">
              <w:rPr>
                <w:lang w:val="ro-RO"/>
              </w:rPr>
              <w:t xml:space="preserve"> A4/legal/</w:t>
            </w:r>
            <w:proofErr w:type="spellStart"/>
            <w:r w:rsidRPr="004225A9">
              <w:rPr>
                <w:lang w:val="ro-RO"/>
              </w:rPr>
              <w:t>letter</w:t>
            </w:r>
            <w:proofErr w:type="spellEnd"/>
            <w:r w:rsidRPr="004225A9">
              <w:rPr>
                <w:lang w:val="ro-RO"/>
              </w:rPr>
              <w:t>,</w:t>
            </w:r>
            <w:r>
              <w:rPr>
                <w:lang w:val="ro-RO"/>
              </w:rPr>
              <w:t xml:space="preserve"> o singură față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 xml:space="preserve">Rezoluție de </w:t>
            </w:r>
            <w:proofErr w:type="spellStart"/>
            <w:r w:rsidRPr="004225A9">
              <w:rPr>
                <w:lang w:val="ro-RO"/>
              </w:rPr>
              <w:t>printare</w:t>
            </w:r>
            <w:proofErr w:type="spellEnd"/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highlight w:val="yellow"/>
                <w:lang w:val="ro-RO"/>
              </w:rPr>
            </w:pPr>
            <w:r w:rsidRPr="004225A9">
              <w:rPr>
                <w:lang w:val="ro-RO"/>
              </w:rPr>
              <w:t xml:space="preserve">Minim </w:t>
            </w:r>
            <w:r>
              <w:rPr>
                <w:lang w:val="ro-RO"/>
              </w:rPr>
              <w:t>1200 x 1200 dpi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 xml:space="preserve">Rezoluție de </w:t>
            </w:r>
            <w:proofErr w:type="spellStart"/>
            <w:r w:rsidRPr="004225A9">
              <w:rPr>
                <w:lang w:val="ro-RO"/>
              </w:rPr>
              <w:t>printare</w:t>
            </w:r>
            <w:proofErr w:type="spellEnd"/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proofErr w:type="spellStart"/>
            <w:r w:rsidRPr="004225A9">
              <w:rPr>
                <w:lang w:val="ro-RO"/>
              </w:rPr>
              <w:t>Printare</w:t>
            </w:r>
            <w:proofErr w:type="spellEnd"/>
            <w:r w:rsidRPr="004225A9">
              <w:rPr>
                <w:lang w:val="ro-RO"/>
              </w:rPr>
              <w:t xml:space="preserve"> din portul USB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highlight w:val="yellow"/>
                <w:lang w:val="ro-RO"/>
              </w:rPr>
            </w:pPr>
            <w:r w:rsidRPr="004225A9">
              <w:rPr>
                <w:lang w:val="ro-RO"/>
              </w:rPr>
              <w:t>Da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proofErr w:type="spellStart"/>
            <w:r w:rsidRPr="004225A9">
              <w:rPr>
                <w:lang w:val="ro-RO"/>
              </w:rPr>
              <w:t>Printare</w:t>
            </w:r>
            <w:proofErr w:type="spellEnd"/>
            <w:r w:rsidRPr="004225A9">
              <w:rPr>
                <w:lang w:val="ro-RO"/>
              </w:rPr>
              <w:t xml:space="preserve"> din portul USB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Imprimare duplex automată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Da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Imprimare duplex automată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EAAAA" w:themeFill="background2" w:themeFillShade="BF"/>
          </w:tcPr>
          <w:p w:rsidR="00A57046" w:rsidRPr="004225A9" w:rsidRDefault="00A57046" w:rsidP="00A57046">
            <w:pPr>
              <w:pStyle w:val="ListParagraph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Scanare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Scanare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Intrare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Suport plat, ADF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Intrare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Scanare duplex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Da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Scanare duplex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Tip scanare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Alb-negru și color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Tip scanare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Funcționalități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highlight w:val="yellow"/>
                <w:lang w:val="ro-RO"/>
              </w:rPr>
            </w:pPr>
            <w:proofErr w:type="spellStart"/>
            <w:r>
              <w:rPr>
                <w:lang w:val="ro-RO"/>
              </w:rPr>
              <w:t>Scan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to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 w:rsidRPr="004225A9">
              <w:rPr>
                <w:lang w:val="ro-RO"/>
              </w:rPr>
              <w:t>network</w:t>
            </w:r>
            <w:proofErr w:type="spellEnd"/>
            <w:r w:rsidRPr="004225A9">
              <w:rPr>
                <w:lang w:val="ro-RO"/>
              </w:rPr>
              <w:t xml:space="preserve"> folder, USB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Funcționalități</w:t>
            </w:r>
          </w:p>
        </w:tc>
        <w:tc>
          <w:tcPr>
            <w:tcW w:w="2833" w:type="dxa"/>
          </w:tcPr>
          <w:p w:rsidR="00A57046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Tipuri fișiere rezultate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Minim PDF, TIFF, JPG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Tipuri fișiere rezultate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Rezoluție optică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Minim 300 dpi x 300 dpi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Rezoluție optică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 xml:space="preserve">Posibilitate </w:t>
            </w:r>
            <w:proofErr w:type="spellStart"/>
            <w:r w:rsidRPr="004225A9">
              <w:rPr>
                <w:lang w:val="ro-RO"/>
              </w:rPr>
              <w:t>zoom</w:t>
            </w:r>
            <w:proofErr w:type="spellEnd"/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Da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 xml:space="preserve">Posibilitate </w:t>
            </w:r>
            <w:proofErr w:type="spellStart"/>
            <w:r w:rsidRPr="004225A9">
              <w:rPr>
                <w:lang w:val="ro-RO"/>
              </w:rPr>
              <w:t>zoom</w:t>
            </w:r>
            <w:proofErr w:type="spellEnd"/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Viteză scanare A4/legal/</w:t>
            </w:r>
            <w:proofErr w:type="spellStart"/>
            <w:r w:rsidRPr="004225A9">
              <w:rPr>
                <w:lang w:val="ro-RO"/>
              </w:rPr>
              <w:t>letter</w:t>
            </w:r>
            <w:proofErr w:type="spellEnd"/>
            <w:r w:rsidRPr="004225A9">
              <w:rPr>
                <w:lang w:val="ro-RO"/>
              </w:rPr>
              <w:t>, o singură față, color/mono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 xml:space="preserve">Minim </w:t>
            </w:r>
            <w:r>
              <w:rPr>
                <w:lang w:val="ro-RO"/>
              </w:rPr>
              <w:t>40</w:t>
            </w:r>
            <w:r w:rsidRPr="004225A9">
              <w:rPr>
                <w:lang w:val="ro-RO"/>
              </w:rPr>
              <w:t xml:space="preserve"> </w:t>
            </w:r>
            <w:proofErr w:type="spellStart"/>
            <w:r w:rsidRPr="004225A9">
              <w:rPr>
                <w:lang w:val="ro-RO"/>
              </w:rPr>
              <w:t>ppm</w:t>
            </w:r>
            <w:proofErr w:type="spellEnd"/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Viteză scanare A4/legal/</w:t>
            </w:r>
            <w:proofErr w:type="spellStart"/>
            <w:r w:rsidRPr="004225A9">
              <w:rPr>
                <w:lang w:val="ro-RO"/>
              </w:rPr>
              <w:t>letter</w:t>
            </w:r>
            <w:proofErr w:type="spellEnd"/>
            <w:r w:rsidRPr="004225A9">
              <w:rPr>
                <w:lang w:val="ro-RO"/>
              </w:rPr>
              <w:t>, o singură față, color/mono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EAAAA" w:themeFill="background2" w:themeFillShade="BF"/>
          </w:tcPr>
          <w:p w:rsidR="00A57046" w:rsidRPr="004225A9" w:rsidRDefault="00A57046" w:rsidP="00A57046">
            <w:pPr>
              <w:pStyle w:val="ListParagraph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Copiere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Copiere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Funcție de selecție a  numărului de copii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 xml:space="preserve">Minim </w:t>
            </w:r>
            <w:r>
              <w:rPr>
                <w:lang w:val="ro-RO"/>
              </w:rPr>
              <w:t xml:space="preserve">1 – </w:t>
            </w:r>
            <w:r w:rsidRPr="004225A9">
              <w:rPr>
                <w:lang w:val="ro-RO"/>
              </w:rPr>
              <w:t>99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Funcție de selecție a  numărului de copii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Viteză de copiere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 xml:space="preserve">Minim </w:t>
            </w:r>
            <w:r>
              <w:rPr>
                <w:lang w:val="ro-RO"/>
              </w:rPr>
              <w:t>40</w:t>
            </w:r>
            <w:r w:rsidRPr="004225A9">
              <w:rPr>
                <w:lang w:val="ro-RO"/>
              </w:rPr>
              <w:t xml:space="preserve"> </w:t>
            </w:r>
            <w:proofErr w:type="spellStart"/>
            <w:r w:rsidRPr="004225A9">
              <w:rPr>
                <w:lang w:val="ro-RO"/>
              </w:rPr>
              <w:t>ppm</w:t>
            </w:r>
            <w:proofErr w:type="spellEnd"/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Viteză de copiere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Rezoluție de copiere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Minim 300 x 300 dpi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Rezoluție de copiere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Funcție de redimensionare (</w:t>
            </w:r>
            <w:proofErr w:type="spellStart"/>
            <w:r w:rsidRPr="004225A9">
              <w:rPr>
                <w:lang w:val="ro-RO"/>
              </w:rPr>
              <w:t>zoom</w:t>
            </w:r>
            <w:proofErr w:type="spellEnd"/>
            <w:r w:rsidRPr="004225A9">
              <w:rPr>
                <w:lang w:val="ro-RO"/>
              </w:rPr>
              <w:t>)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25% - 400%</w:t>
            </w:r>
            <w:r>
              <w:rPr>
                <w:lang w:val="ro-RO"/>
              </w:rPr>
              <w:t xml:space="preserve">, </w:t>
            </w:r>
            <w:r w:rsidRPr="004225A9">
              <w:rPr>
                <w:lang w:val="ro-RO"/>
              </w:rPr>
              <w:t>în pași de 1%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Funcție de redimensionare (</w:t>
            </w:r>
            <w:proofErr w:type="spellStart"/>
            <w:r w:rsidRPr="004225A9">
              <w:rPr>
                <w:lang w:val="ro-RO"/>
              </w:rPr>
              <w:t>zoom</w:t>
            </w:r>
            <w:proofErr w:type="spellEnd"/>
            <w:r w:rsidRPr="004225A9">
              <w:rPr>
                <w:lang w:val="ro-RO"/>
              </w:rPr>
              <w:t>)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Funcții duplex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proofErr w:type="spellStart"/>
            <w:r w:rsidRPr="004225A9">
              <w:rPr>
                <w:lang w:val="ro-RO"/>
              </w:rPr>
              <w:t>One-sided</w:t>
            </w:r>
            <w:proofErr w:type="spellEnd"/>
            <w:r w:rsidRPr="004225A9">
              <w:rPr>
                <w:lang w:val="ro-RO"/>
              </w:rPr>
              <w:t xml:space="preserve"> </w:t>
            </w:r>
            <w:proofErr w:type="spellStart"/>
            <w:r w:rsidRPr="004225A9">
              <w:rPr>
                <w:lang w:val="ro-RO"/>
              </w:rPr>
              <w:t>to</w:t>
            </w:r>
            <w:proofErr w:type="spellEnd"/>
            <w:r w:rsidRPr="004225A9">
              <w:rPr>
                <w:lang w:val="ro-RO"/>
              </w:rPr>
              <w:t xml:space="preserve"> </w:t>
            </w:r>
            <w:proofErr w:type="spellStart"/>
            <w:r w:rsidRPr="004225A9">
              <w:rPr>
                <w:lang w:val="ro-RO"/>
              </w:rPr>
              <w:t>two-sided</w:t>
            </w:r>
            <w:proofErr w:type="spellEnd"/>
            <w:r w:rsidRPr="004225A9">
              <w:rPr>
                <w:lang w:val="ro-RO"/>
              </w:rPr>
              <w:t xml:space="preserve">, </w:t>
            </w:r>
            <w:proofErr w:type="spellStart"/>
            <w:r w:rsidRPr="004225A9">
              <w:rPr>
                <w:lang w:val="ro-RO"/>
              </w:rPr>
              <w:t>two-sided</w:t>
            </w:r>
            <w:proofErr w:type="spellEnd"/>
            <w:r w:rsidRPr="004225A9">
              <w:rPr>
                <w:lang w:val="ro-RO"/>
              </w:rPr>
              <w:t xml:space="preserve"> </w:t>
            </w:r>
            <w:proofErr w:type="spellStart"/>
            <w:r w:rsidRPr="004225A9">
              <w:rPr>
                <w:lang w:val="ro-RO"/>
              </w:rPr>
              <w:t>to</w:t>
            </w:r>
            <w:proofErr w:type="spellEnd"/>
            <w:r w:rsidRPr="004225A9">
              <w:rPr>
                <w:lang w:val="ro-RO"/>
              </w:rPr>
              <w:t xml:space="preserve"> </w:t>
            </w:r>
            <w:proofErr w:type="spellStart"/>
            <w:r w:rsidRPr="004225A9">
              <w:rPr>
                <w:lang w:val="ro-RO"/>
              </w:rPr>
              <w:t>two-sided</w:t>
            </w:r>
            <w:proofErr w:type="spellEnd"/>
            <w:r w:rsidRPr="004225A9">
              <w:rPr>
                <w:lang w:val="ro-RO"/>
              </w:rPr>
              <w:t xml:space="preserve">, </w:t>
            </w:r>
            <w:proofErr w:type="spellStart"/>
            <w:r w:rsidRPr="004225A9">
              <w:rPr>
                <w:lang w:val="ro-RO"/>
              </w:rPr>
              <w:t>two-sided</w:t>
            </w:r>
            <w:proofErr w:type="spellEnd"/>
            <w:r w:rsidRPr="004225A9">
              <w:rPr>
                <w:lang w:val="ro-RO"/>
              </w:rPr>
              <w:t xml:space="preserve"> </w:t>
            </w:r>
            <w:proofErr w:type="spellStart"/>
            <w:r w:rsidRPr="004225A9">
              <w:rPr>
                <w:lang w:val="ro-RO"/>
              </w:rPr>
              <w:t>to</w:t>
            </w:r>
            <w:proofErr w:type="spellEnd"/>
            <w:r w:rsidRPr="004225A9">
              <w:rPr>
                <w:lang w:val="ro-RO"/>
              </w:rPr>
              <w:t xml:space="preserve"> </w:t>
            </w:r>
            <w:proofErr w:type="spellStart"/>
            <w:r w:rsidRPr="004225A9">
              <w:rPr>
                <w:lang w:val="ro-RO"/>
              </w:rPr>
              <w:t>two-sided</w:t>
            </w:r>
            <w:proofErr w:type="spellEnd"/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Funcții duplex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EAAAA" w:themeFill="background2" w:themeFillShade="BF"/>
          </w:tcPr>
          <w:p w:rsidR="00A57046" w:rsidRPr="004225A9" w:rsidRDefault="00A57046" w:rsidP="00A57046">
            <w:pPr>
              <w:pStyle w:val="ListParagraph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 xml:space="preserve">Fax 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 xml:space="preserve">Fax 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Viteză modem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Minim 33.6 Kbps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Viteză modem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Conectivitate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Minim: 1 x RJ11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Conectivitate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Memorie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Posibilitate de salvare pe disc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Memorie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Funcții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Auto-</w:t>
            </w:r>
            <w:proofErr w:type="spellStart"/>
            <w:r w:rsidRPr="004225A9">
              <w:rPr>
                <w:lang w:val="ro-RO"/>
              </w:rPr>
              <w:t>answer</w:t>
            </w:r>
            <w:proofErr w:type="spellEnd"/>
            <w:r w:rsidRPr="004225A9">
              <w:rPr>
                <w:lang w:val="ro-RO"/>
              </w:rPr>
              <w:t>, auto-</w:t>
            </w:r>
            <w:proofErr w:type="spellStart"/>
            <w:r w:rsidRPr="004225A9">
              <w:rPr>
                <w:lang w:val="ro-RO"/>
              </w:rPr>
              <w:t>redial</w:t>
            </w:r>
            <w:proofErr w:type="spellEnd"/>
            <w:r w:rsidRPr="004225A9">
              <w:rPr>
                <w:lang w:val="ro-RO"/>
              </w:rPr>
              <w:t xml:space="preserve">, </w:t>
            </w:r>
            <w:proofErr w:type="spellStart"/>
            <w:r w:rsidRPr="004225A9">
              <w:rPr>
                <w:lang w:val="ro-RO"/>
              </w:rPr>
              <w:t>speed</w:t>
            </w:r>
            <w:proofErr w:type="spellEnd"/>
            <w:r w:rsidRPr="004225A9">
              <w:rPr>
                <w:lang w:val="ro-RO"/>
              </w:rPr>
              <w:t xml:space="preserve"> dial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Funcții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 xml:space="preserve">Listă de adrese </w:t>
            </w:r>
            <w:proofErr w:type="spellStart"/>
            <w:r w:rsidRPr="004225A9">
              <w:rPr>
                <w:lang w:val="ro-RO"/>
              </w:rPr>
              <w:t>speed</w:t>
            </w:r>
            <w:proofErr w:type="spellEnd"/>
            <w:r w:rsidRPr="004225A9">
              <w:rPr>
                <w:lang w:val="ro-RO"/>
              </w:rPr>
              <w:t xml:space="preserve"> dial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Minim 50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 xml:space="preserve">Listă de adrese </w:t>
            </w:r>
            <w:proofErr w:type="spellStart"/>
            <w:r w:rsidRPr="004225A9">
              <w:rPr>
                <w:lang w:val="ro-RO"/>
              </w:rPr>
              <w:t>speed</w:t>
            </w:r>
            <w:proofErr w:type="spellEnd"/>
            <w:r w:rsidRPr="004225A9">
              <w:rPr>
                <w:lang w:val="ro-RO"/>
              </w:rPr>
              <w:t xml:space="preserve"> dial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Opțiuni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Print rapoarte fax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Opțiuni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EAAAA" w:themeFill="background2" w:themeFillShade="BF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Manevrare hârtie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rStyle w:val="black15b"/>
                <w:highlight w:val="yellow"/>
                <w:lang w:val="ro-RO"/>
              </w:rPr>
            </w:pP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Manevrare hârtie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rStyle w:val="black15b"/>
                <w:highlight w:val="yellow"/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Capacitate de intrare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rStyle w:val="black15b"/>
                <w:lang w:val="ro-RO"/>
              </w:rPr>
            </w:pPr>
            <w:r w:rsidRPr="004225A9">
              <w:rPr>
                <w:rStyle w:val="black15b"/>
                <w:lang w:val="ro-RO"/>
              </w:rPr>
              <w:t xml:space="preserve">Tavă intrare standard: minim </w:t>
            </w:r>
            <w:r>
              <w:rPr>
                <w:rStyle w:val="black15b"/>
                <w:lang w:val="ro-RO"/>
              </w:rPr>
              <w:t>25</w:t>
            </w:r>
            <w:r w:rsidRPr="004225A9">
              <w:rPr>
                <w:rStyle w:val="black15b"/>
                <w:lang w:val="ro-RO"/>
              </w:rPr>
              <w:t>0 coli A4 (80g/mp);</w:t>
            </w:r>
          </w:p>
          <w:p w:rsidR="00A57046" w:rsidRPr="004225A9" w:rsidRDefault="00A57046" w:rsidP="00A57046">
            <w:pPr>
              <w:pStyle w:val="ListParagraph"/>
              <w:ind w:left="0"/>
              <w:rPr>
                <w:rStyle w:val="black15b"/>
                <w:lang w:val="ro-RO"/>
              </w:rPr>
            </w:pPr>
            <w:r w:rsidRPr="004225A9">
              <w:rPr>
                <w:rStyle w:val="black15b"/>
                <w:lang w:val="ro-RO"/>
              </w:rPr>
              <w:t xml:space="preserve">Tavă multifuncțională: minim 100 coli; </w:t>
            </w:r>
          </w:p>
          <w:p w:rsidR="00A57046" w:rsidRPr="004225A9" w:rsidRDefault="00A57046" w:rsidP="00A57046">
            <w:pPr>
              <w:pStyle w:val="ListParagraph"/>
              <w:ind w:left="0"/>
              <w:rPr>
                <w:rStyle w:val="black15b"/>
                <w:highlight w:val="yellow"/>
                <w:lang w:val="ro-RO"/>
              </w:rPr>
            </w:pPr>
            <w:r w:rsidRPr="004225A9">
              <w:rPr>
                <w:rStyle w:val="black15b"/>
                <w:lang w:val="ro-RO"/>
              </w:rPr>
              <w:t>Alimentator de documente duplex automat - ADF: minim 50 coli.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Capacitate de intrare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rStyle w:val="black15b"/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Capacitate de ieșire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rStyle w:val="black15b"/>
                <w:lang w:val="ro-RO"/>
              </w:rPr>
            </w:pPr>
            <w:r w:rsidRPr="004225A9">
              <w:rPr>
                <w:rStyle w:val="black15b"/>
                <w:lang w:val="ro-RO"/>
              </w:rPr>
              <w:t>Tavă ieșire: minim 1 x 250 coli (80 g/mp)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Capacitate de ieșire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rStyle w:val="black15b"/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Tipuri de hârtie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vertAlign w:val="superscript"/>
                <w:lang w:val="ro-RO"/>
              </w:rPr>
            </w:pPr>
            <w:r w:rsidRPr="004225A9">
              <w:rPr>
                <w:lang w:val="ro-RO"/>
              </w:rPr>
              <w:t xml:space="preserve">Hârtie normală, colorată, lucioasă, reciclată, </w:t>
            </w:r>
            <w:proofErr w:type="spellStart"/>
            <w:r w:rsidRPr="004225A9">
              <w:rPr>
                <w:lang w:val="ro-RO"/>
              </w:rPr>
              <w:t>foto</w:t>
            </w:r>
            <w:proofErr w:type="spellEnd"/>
          </w:p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Etichete</w:t>
            </w:r>
          </w:p>
          <w:p w:rsidR="00A57046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Carton</w:t>
            </w:r>
          </w:p>
          <w:p w:rsidR="00A57046" w:rsidRPr="004225A9" w:rsidRDefault="00A57046" w:rsidP="00A57046">
            <w:pPr>
              <w:pStyle w:val="ListParagraph"/>
              <w:ind w:left="0"/>
              <w:rPr>
                <w:rStyle w:val="black15b"/>
                <w:highlight w:val="yellow"/>
                <w:lang w:val="ro-RO"/>
              </w:rPr>
            </w:pPr>
            <w:r w:rsidRPr="004225A9">
              <w:rPr>
                <w:lang w:val="ro-RO"/>
              </w:rPr>
              <w:t>Plicuri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Tipuri de hârtie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rStyle w:val="black15b"/>
                <w:highlight w:val="yellow"/>
                <w:lang w:val="ro-RO"/>
              </w:rPr>
            </w:pP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rStyle w:val="black15b"/>
                <w:highlight w:val="yellow"/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EAAAA" w:themeFill="background2" w:themeFillShade="BF"/>
          </w:tcPr>
          <w:p w:rsidR="00A57046" w:rsidRPr="004225A9" w:rsidRDefault="00A57046" w:rsidP="00A57046">
            <w:pPr>
              <w:pStyle w:val="ListParagraph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Interfețe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rStyle w:val="black15b"/>
                <w:highlight w:val="yellow"/>
                <w:lang w:val="ro-RO"/>
              </w:rPr>
            </w:pP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Interfețe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rStyle w:val="black15b"/>
                <w:highlight w:val="yellow"/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Conectivitate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 xml:space="preserve">1 </w:t>
            </w:r>
            <w:proofErr w:type="spellStart"/>
            <w:r w:rsidRPr="004225A9">
              <w:rPr>
                <w:lang w:val="ro-RO"/>
              </w:rPr>
              <w:t>Gigabit</w:t>
            </w:r>
            <w:proofErr w:type="spellEnd"/>
            <w:r w:rsidRPr="004225A9">
              <w:rPr>
                <w:lang w:val="ro-RO"/>
              </w:rPr>
              <w:t xml:space="preserve"> Ethernet 10/100/1000T; </w:t>
            </w:r>
          </w:p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 xml:space="preserve">1 Fax; </w:t>
            </w:r>
          </w:p>
          <w:p w:rsidR="00A57046" w:rsidRPr="004225A9" w:rsidRDefault="00A57046" w:rsidP="00A57046">
            <w:pPr>
              <w:pStyle w:val="ListParagraph"/>
              <w:ind w:left="0"/>
              <w:rPr>
                <w:rStyle w:val="black15b"/>
                <w:lang w:val="ro-RO"/>
              </w:rPr>
            </w:pPr>
            <w:r>
              <w:rPr>
                <w:lang w:val="ro-RO"/>
              </w:rPr>
              <w:t>1 USB 2.0/</w:t>
            </w:r>
            <w:proofErr w:type="spellStart"/>
            <w:r>
              <w:rPr>
                <w:lang w:val="ro-RO"/>
              </w:rPr>
              <w:t>High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speed</w:t>
            </w:r>
            <w:proofErr w:type="spellEnd"/>
            <w:r>
              <w:rPr>
                <w:lang w:val="ro-RO"/>
              </w:rPr>
              <w:t xml:space="preserve"> 2.0/3.</w:t>
            </w:r>
            <w:r w:rsidRPr="004225A9">
              <w:rPr>
                <w:lang w:val="ro-RO"/>
              </w:rPr>
              <w:t>0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Conectivitate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Sisteme de operare acceptate</w:t>
            </w:r>
          </w:p>
        </w:tc>
        <w:tc>
          <w:tcPr>
            <w:tcW w:w="2837" w:type="dxa"/>
            <w:shd w:val="clear" w:color="auto" w:fill="auto"/>
          </w:tcPr>
          <w:p w:rsidR="00A57046" w:rsidRPr="007E62F4" w:rsidRDefault="00A57046" w:rsidP="00A57046">
            <w:pPr>
              <w:pStyle w:val="ListParagraph"/>
              <w:ind w:left="0"/>
              <w:rPr>
                <w:rStyle w:val="black15b"/>
                <w:lang w:val="ro-RO"/>
              </w:rPr>
            </w:pPr>
            <w:r>
              <w:rPr>
                <w:lang w:val="ro-RO"/>
              </w:rPr>
              <w:t>Windows 7/8/8.1/10 (64 biți)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Sisteme de operare acceptate</w:t>
            </w:r>
          </w:p>
        </w:tc>
        <w:tc>
          <w:tcPr>
            <w:tcW w:w="2833" w:type="dxa"/>
          </w:tcPr>
          <w:p w:rsidR="00A57046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b/>
                <w:lang w:val="ro-RO"/>
              </w:rPr>
            </w:pP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rStyle w:val="black15b"/>
                <w:b/>
                <w:highlight w:val="yellow"/>
                <w:lang w:val="ro-RO"/>
              </w:rPr>
            </w:pP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b/>
                <w:lang w:val="ro-RO"/>
              </w:rPr>
            </w:pP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rStyle w:val="black15b"/>
                <w:b/>
                <w:highlight w:val="yellow"/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EAAAA" w:themeFill="background2" w:themeFillShade="BF"/>
          </w:tcPr>
          <w:p w:rsidR="00A57046" w:rsidRPr="004225A9" w:rsidRDefault="00A57046" w:rsidP="00A57046">
            <w:pPr>
              <w:pStyle w:val="ListParagraph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Accesorii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rStyle w:val="black15b"/>
                <w:b/>
                <w:highlight w:val="yellow"/>
                <w:lang w:val="ro-RO"/>
              </w:rPr>
            </w:pP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Accesorii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rStyle w:val="black15b"/>
                <w:b/>
                <w:highlight w:val="yellow"/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lastRenderedPageBreak/>
              <w:t>Cablu de alimentare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rStyle w:val="black15b"/>
                <w:lang w:val="ro-RO"/>
              </w:rPr>
            </w:pPr>
            <w:r w:rsidRPr="004225A9">
              <w:rPr>
                <w:rStyle w:val="black15b"/>
                <w:lang w:val="ro-RO"/>
              </w:rPr>
              <w:t>Da, standarde românești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Cablu de alimentare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rStyle w:val="black15b"/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Cablu de rețea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rStyle w:val="black15b"/>
                <w:lang w:val="ro-RO"/>
              </w:rPr>
            </w:pPr>
            <w:r w:rsidRPr="004225A9">
              <w:rPr>
                <w:rStyle w:val="black15b"/>
                <w:lang w:val="ro-RO"/>
              </w:rPr>
              <w:t>Cat 5e/6, cu mufe RJ45, 10m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Cablu de rețea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rStyle w:val="black15b"/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Documentație și drivere software pe mediu optic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rStyle w:val="black15b"/>
                <w:lang w:val="ro-RO"/>
              </w:rPr>
            </w:pPr>
            <w:r w:rsidRPr="004225A9">
              <w:rPr>
                <w:rStyle w:val="black15b"/>
                <w:lang w:val="ro-RO"/>
              </w:rPr>
              <w:t>Da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Documentație și drivere software pe mediu optic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rStyle w:val="black15b"/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Consumabile</w:t>
            </w:r>
            <w:r>
              <w:rPr>
                <w:lang w:val="ro-RO"/>
              </w:rPr>
              <w:t xml:space="preserve"> incluse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rStyle w:val="black15b"/>
                <w:lang w:val="ro-RO"/>
              </w:rPr>
            </w:pPr>
            <w:r w:rsidRPr="004225A9">
              <w:rPr>
                <w:rStyle w:val="black15b"/>
                <w:lang w:val="ro-RO"/>
              </w:rPr>
              <w:t xml:space="preserve">Cartușe toner starter </w:t>
            </w:r>
            <w:r>
              <w:rPr>
                <w:rStyle w:val="black15b"/>
                <w:lang w:val="ro-RO"/>
              </w:rPr>
              <w:t>pentru minim 5000 pagini A4 (cu grad de acoperire 5%)</w:t>
            </w:r>
          </w:p>
          <w:p w:rsidR="00A57046" w:rsidRPr="004225A9" w:rsidRDefault="00A57046" w:rsidP="00A57046">
            <w:pPr>
              <w:pStyle w:val="ListParagraph"/>
              <w:ind w:left="0"/>
              <w:rPr>
                <w:rStyle w:val="black15b"/>
                <w:lang w:val="ro-RO"/>
              </w:rPr>
            </w:pPr>
            <w:r w:rsidRPr="004225A9">
              <w:rPr>
                <w:rStyle w:val="black15b"/>
                <w:lang w:val="ro-RO"/>
              </w:rPr>
              <w:t xml:space="preserve">Dacă este cazul, </w:t>
            </w:r>
            <w:proofErr w:type="spellStart"/>
            <w:r w:rsidRPr="004225A9">
              <w:rPr>
                <w:rStyle w:val="black15b"/>
                <w:lang w:val="ro-RO"/>
              </w:rPr>
              <w:t>fuser</w:t>
            </w:r>
            <w:proofErr w:type="spellEnd"/>
            <w:r w:rsidRPr="004225A9">
              <w:rPr>
                <w:rStyle w:val="black15b"/>
                <w:lang w:val="ro-RO"/>
              </w:rPr>
              <w:t>/kit de mentenanță pentru minim 10000 pagini</w:t>
            </w: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Consumabile</w:t>
            </w:r>
            <w:r>
              <w:rPr>
                <w:lang w:val="ro-RO"/>
              </w:rPr>
              <w:t xml:space="preserve"> incluse</w:t>
            </w: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rStyle w:val="black15b"/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EAAAA" w:themeFill="background2" w:themeFillShade="BF"/>
          </w:tcPr>
          <w:p w:rsidR="00A57046" w:rsidRPr="008072CE" w:rsidRDefault="00A57046" w:rsidP="00A57046">
            <w:pPr>
              <w:pStyle w:val="ListParagraph"/>
              <w:ind w:left="0"/>
              <w:rPr>
                <w:b/>
                <w:lang w:val="ro-RO"/>
              </w:rPr>
            </w:pPr>
            <w:r w:rsidRPr="008072CE">
              <w:rPr>
                <w:b/>
                <w:lang w:val="ro-RO"/>
              </w:rPr>
              <w:t>Certificări de mediu</w:t>
            </w: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highlight w:val="yellow"/>
                <w:lang w:val="ro-RO"/>
              </w:rPr>
            </w:pPr>
            <w:r w:rsidRPr="008072CE">
              <w:rPr>
                <w:lang w:val="ro-RO"/>
              </w:rPr>
              <w:t>Minim o certificare de mediu (Energy Star, Blue Angel, EPEAT etc</w:t>
            </w:r>
            <w:r>
              <w:rPr>
                <w:lang w:val="ro-RO"/>
              </w:rPr>
              <w:t>.</w:t>
            </w:r>
            <w:r w:rsidRPr="008072CE">
              <w:rPr>
                <w:lang w:val="ro-RO"/>
              </w:rPr>
              <w:t>)</w:t>
            </w:r>
          </w:p>
        </w:tc>
        <w:tc>
          <w:tcPr>
            <w:tcW w:w="2128" w:type="dxa"/>
          </w:tcPr>
          <w:p w:rsidR="00A57046" w:rsidRPr="008072CE" w:rsidRDefault="00A57046" w:rsidP="00A57046">
            <w:pPr>
              <w:pStyle w:val="ListParagraph"/>
              <w:ind w:left="0"/>
              <w:rPr>
                <w:b/>
                <w:lang w:val="ro-RO"/>
              </w:rPr>
            </w:pPr>
            <w:r w:rsidRPr="008072CE">
              <w:rPr>
                <w:b/>
                <w:lang w:val="ro-RO"/>
              </w:rPr>
              <w:t>Certificări de mediu</w:t>
            </w:r>
          </w:p>
        </w:tc>
        <w:tc>
          <w:tcPr>
            <w:tcW w:w="2833" w:type="dxa"/>
          </w:tcPr>
          <w:p w:rsidR="00A57046" w:rsidRPr="008072CE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837" w:type="dxa"/>
            <w:shd w:val="clear" w:color="auto" w:fill="auto"/>
          </w:tcPr>
          <w:p w:rsidR="00A57046" w:rsidRPr="004225A9" w:rsidRDefault="00A57046" w:rsidP="00A57046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2128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833" w:type="dxa"/>
          </w:tcPr>
          <w:p w:rsidR="00A57046" w:rsidRPr="004225A9" w:rsidRDefault="00A57046" w:rsidP="00A57046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EAAAA" w:themeFill="background2" w:themeFillShade="BF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Garanție și service</w:t>
            </w:r>
          </w:p>
        </w:tc>
        <w:tc>
          <w:tcPr>
            <w:tcW w:w="2837" w:type="dxa"/>
            <w:shd w:val="clear" w:color="auto" w:fill="auto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8" w:type="dxa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Garanție și service</w:t>
            </w:r>
          </w:p>
        </w:tc>
        <w:tc>
          <w:tcPr>
            <w:tcW w:w="2833" w:type="dxa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D0CECE" w:themeFill="background2" w:themeFillShade="E6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G</w:t>
            </w:r>
            <w:r w:rsidRPr="00E535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  <w:lang w:val="ro-RO"/>
              </w:rPr>
              <w:t>aranție</w:t>
            </w:r>
          </w:p>
        </w:tc>
        <w:tc>
          <w:tcPr>
            <w:tcW w:w="2837" w:type="dxa"/>
            <w:shd w:val="clear" w:color="auto" w:fill="auto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8" w:type="dxa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G</w:t>
            </w:r>
            <w:r w:rsidRPr="003633BD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aranție</w:t>
            </w:r>
          </w:p>
        </w:tc>
        <w:tc>
          <w:tcPr>
            <w:tcW w:w="2833" w:type="dxa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837" w:type="dxa"/>
            <w:shd w:val="clear" w:color="auto" w:fill="auto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Minim 3 ani de la data recepției</w:t>
            </w:r>
          </w:p>
        </w:tc>
        <w:tc>
          <w:tcPr>
            <w:tcW w:w="2128" w:type="dxa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833" w:type="dxa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Locație</w:t>
            </w:r>
          </w:p>
        </w:tc>
        <w:tc>
          <w:tcPr>
            <w:tcW w:w="2837" w:type="dxa"/>
            <w:shd w:val="clear" w:color="auto" w:fill="auto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 site (la sediul clientului)</w:t>
            </w:r>
          </w:p>
        </w:tc>
        <w:tc>
          <w:tcPr>
            <w:tcW w:w="2128" w:type="dxa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Locație</w:t>
            </w:r>
          </w:p>
        </w:tc>
        <w:tc>
          <w:tcPr>
            <w:tcW w:w="2833" w:type="dxa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7" w:type="dxa"/>
            <w:shd w:val="clear" w:color="auto" w:fill="auto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8" w:type="dxa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3" w:type="dxa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D0CECE" w:themeFill="background2" w:themeFillShade="E6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Service</w:t>
            </w:r>
          </w:p>
        </w:tc>
        <w:tc>
          <w:tcPr>
            <w:tcW w:w="2837" w:type="dxa"/>
            <w:shd w:val="clear" w:color="auto" w:fill="auto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2128" w:type="dxa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Service</w:t>
            </w:r>
          </w:p>
        </w:tc>
        <w:tc>
          <w:tcPr>
            <w:tcW w:w="2833" w:type="dxa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Timp de răspuns la solicitare în caz de defecțiune</w:t>
            </w:r>
          </w:p>
        </w:tc>
        <w:tc>
          <w:tcPr>
            <w:tcW w:w="2837" w:type="dxa"/>
            <w:shd w:val="clear" w:color="auto" w:fill="auto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Maxim 8h de la solicitare prin e-mail, telefon, fax</w:t>
            </w:r>
          </w:p>
        </w:tc>
        <w:tc>
          <w:tcPr>
            <w:tcW w:w="2128" w:type="dxa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Timp de răspuns la solicitare în caz de defecțiune</w:t>
            </w:r>
          </w:p>
        </w:tc>
        <w:tc>
          <w:tcPr>
            <w:tcW w:w="2833" w:type="dxa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Timp de remediere</w:t>
            </w:r>
          </w:p>
        </w:tc>
        <w:tc>
          <w:tcPr>
            <w:tcW w:w="2837" w:type="dxa"/>
            <w:shd w:val="clear" w:color="auto" w:fill="auto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Maxim 5 zile</w:t>
            </w:r>
          </w:p>
        </w:tc>
        <w:tc>
          <w:tcPr>
            <w:tcW w:w="2128" w:type="dxa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Timp de remediere</w:t>
            </w:r>
          </w:p>
        </w:tc>
        <w:tc>
          <w:tcPr>
            <w:tcW w:w="2833" w:type="dxa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57046" w:rsidRPr="004225A9" w:rsidTr="00496DDB">
        <w:tc>
          <w:tcPr>
            <w:tcW w:w="2125" w:type="dxa"/>
            <w:shd w:val="clear" w:color="auto" w:fill="auto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Timp de înlocuire echipament defect cu unul echivalent, configurat corespunzător</w:t>
            </w:r>
          </w:p>
        </w:tc>
        <w:tc>
          <w:tcPr>
            <w:tcW w:w="2837" w:type="dxa"/>
            <w:shd w:val="clear" w:color="auto" w:fill="auto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Maxim 5 zile</w:t>
            </w:r>
          </w:p>
        </w:tc>
        <w:tc>
          <w:tcPr>
            <w:tcW w:w="2128" w:type="dxa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Timp de înlocuire echipament defect cu unul echivalent, configurat corespunzător</w:t>
            </w:r>
          </w:p>
        </w:tc>
        <w:tc>
          <w:tcPr>
            <w:tcW w:w="2833" w:type="dxa"/>
          </w:tcPr>
          <w:p w:rsidR="00A57046" w:rsidRPr="00E535E0" w:rsidRDefault="00A57046" w:rsidP="00A570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1B78DD" w:rsidRDefault="001B78DD" w:rsidP="001B7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78DD" w:rsidRPr="00AD0113" w:rsidRDefault="001B78DD" w:rsidP="00540282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lastRenderedPageBreak/>
        <w:t>Ofertantul declară în prezent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a </w:t>
      </w:r>
      <w:r w:rsidR="00C97056">
        <w:rPr>
          <w:rFonts w:ascii="Times New Roman" w:hAnsi="Times New Roman" w:cs="Times New Roman"/>
          <w:sz w:val="24"/>
          <w:szCs w:val="24"/>
          <w:lang w:val="ro-RO" w:eastAsia="ro-RO"/>
        </w:rPr>
        <w:t>ofertă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tehnică faptul că își asumă toate condiț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iile impuse de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beneficiar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prin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anunțul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de participare și specificațiile tehnice. </w:t>
      </w:r>
    </w:p>
    <w:p w:rsidR="001B78DD" w:rsidRPr="00432FCD" w:rsidRDefault="001B78DD" w:rsidP="00540282">
      <w:pPr>
        <w:jc w:val="both"/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t xml:space="preserve">NOTĂ: </w:t>
      </w:r>
      <w:r w:rsidR="00C97056"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t xml:space="preserve">Oferta </w:t>
      </w:r>
      <w:r w:rsidRPr="00432FCD"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t>tehnică va fi întocmită în corespondenţă cu specificaţiile tehnice solicitate,</w:t>
      </w:r>
      <w:r w:rsidRPr="00432FCD"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  <w:t xml:space="preserve"> astfel încât să permită</w:t>
      </w:r>
      <w:r w:rsidRPr="00432FCD">
        <w:rPr>
          <w:rFonts w:ascii="Times New Roman" w:hAnsi="Times New Roman" w:cs="Times New Roman"/>
          <w:i/>
          <w:sz w:val="24"/>
          <w:szCs w:val="24"/>
          <w:lang w:val="ro-RO" w:eastAsia="ro-RO"/>
        </w:rPr>
        <w:t xml:space="preserve"> </w:t>
      </w:r>
      <w:r w:rsidRPr="00432FCD"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  <w:t>verificarea corespondenței cu cerințele solicitate, punct cu punct.</w:t>
      </w:r>
    </w:p>
    <w:p w:rsidR="001B78DD" w:rsidRPr="00432FCD" w:rsidRDefault="001B78DD" w:rsidP="00540282">
      <w:pPr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i/>
          <w:sz w:val="24"/>
          <w:szCs w:val="24"/>
          <w:lang w:val="ro-RO" w:eastAsia="ro-RO"/>
        </w:rPr>
        <w:t>Ofertantul va completa în coloana din dreapta specificațiile tehnice ale produsului ofertat.</w:t>
      </w:r>
    </w:p>
    <w:p w:rsidR="001B78DD" w:rsidRPr="00432FCD" w:rsidRDefault="001B78DD" w:rsidP="00540282">
      <w:pPr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i/>
          <w:sz w:val="24"/>
          <w:szCs w:val="24"/>
          <w:lang w:val="ro-RO" w:eastAsia="ro-RO"/>
        </w:rPr>
        <w:t>Cerințele tehnice solicitate sunt minime și obligatorii.</w:t>
      </w:r>
    </w:p>
    <w:p w:rsidR="001B78DD" w:rsidRPr="00432FCD" w:rsidRDefault="001B78DD" w:rsidP="00540282">
      <w:pPr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b/>
          <w:sz w:val="24"/>
          <w:szCs w:val="24"/>
          <w:lang w:val="ro-RO" w:eastAsia="ro-RO"/>
        </w:rPr>
        <w:t>La oferta tehnică se vor anexa fișele produselor pentru confirmarea specificațiilor ofertate.</w:t>
      </w:r>
    </w:p>
    <w:p w:rsidR="001B78DD" w:rsidRPr="00AD0113" w:rsidRDefault="001B78DD" w:rsidP="001B78DD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1B78DD" w:rsidRPr="00AD0113" w:rsidRDefault="001B78DD" w:rsidP="001B78DD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</w:p>
    <w:p w:rsidR="001B78DD" w:rsidRPr="00AD0113" w:rsidRDefault="001B78DD" w:rsidP="001B78DD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_______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___________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______, în calitate de ________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_____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_____________, legal autorizat să semnez</w:t>
      </w:r>
    </w:p>
    <w:p w:rsidR="001B78DD" w:rsidRPr="00AD0113" w:rsidRDefault="001B78DD" w:rsidP="001B78DD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i/>
          <w:sz w:val="24"/>
          <w:szCs w:val="24"/>
          <w:lang w:val="ro-RO" w:eastAsia="ro-RO"/>
        </w:rPr>
        <w:t xml:space="preserve">        (semnătura)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oferta pentru ș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i în numele ____________________________________.</w:t>
      </w:r>
    </w:p>
    <w:p w:rsidR="001B78DD" w:rsidRPr="00AD0113" w:rsidRDefault="001B78DD" w:rsidP="001B78DD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 </w:t>
      </w:r>
      <w:r w:rsidRPr="00AD0113">
        <w:rPr>
          <w:rFonts w:ascii="Times New Roman" w:hAnsi="Times New Roman" w:cs="Times New Roman"/>
          <w:i/>
          <w:sz w:val="24"/>
          <w:szCs w:val="24"/>
          <w:lang w:val="ro-RO" w:eastAsia="ro-RO"/>
        </w:rPr>
        <w:t>(denumire/nume operator economic)</w:t>
      </w:r>
    </w:p>
    <w:p w:rsidR="00A835FF" w:rsidRPr="00FB7BE1" w:rsidRDefault="00A835FF" w:rsidP="00FB7BE1"/>
    <w:sectPr w:rsidR="00A835FF" w:rsidRPr="00FB7BE1" w:rsidSect="00FB7BE1">
      <w:headerReference w:type="default" r:id="rId7"/>
      <w:footerReference w:type="default" r:id="rId8"/>
      <w:pgSz w:w="12240" w:h="15840"/>
      <w:pgMar w:top="1706" w:right="1440" w:bottom="1440" w:left="1440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C6E" w:rsidRDefault="001C5C6E" w:rsidP="001E5349">
      <w:pPr>
        <w:spacing w:after="0" w:line="240" w:lineRule="auto"/>
      </w:pPr>
      <w:r>
        <w:separator/>
      </w:r>
    </w:p>
  </w:endnote>
  <w:endnote w:type="continuationSeparator" w:id="0">
    <w:p w:rsidR="001C5C6E" w:rsidRDefault="001C5C6E" w:rsidP="001E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MS Gothic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49" w:rsidRDefault="001E5349">
    <w:pPr>
      <w:pStyle w:val="Footer"/>
    </w:pPr>
  </w:p>
  <w:p w:rsidR="001E5349" w:rsidRDefault="002D0A98">
    <w:pPr>
      <w:pStyle w:val="Footer"/>
    </w:pPr>
    <w:r>
      <w:rPr>
        <w:noProof/>
        <w:lang w:eastAsia="en-US"/>
      </w:rPr>
      <w:drawing>
        <wp:inline distT="0" distB="0" distL="0" distR="0">
          <wp:extent cx="5943600" cy="621665"/>
          <wp:effectExtent l="0" t="0" r="0" b="6985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_jos_PO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2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78DD" w:rsidRPr="001B78DD" w:rsidRDefault="001B78DD" w:rsidP="001B78DD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1B78DD">
      <w:rPr>
        <w:rFonts w:ascii="Times New Roman" w:hAnsi="Times New Roman" w:cs="Times New Roman"/>
        <w:sz w:val="24"/>
        <w:szCs w:val="24"/>
      </w:rPr>
      <w:fldChar w:fldCharType="begin"/>
    </w:r>
    <w:r w:rsidRPr="001B78DD">
      <w:rPr>
        <w:rFonts w:ascii="Times New Roman" w:hAnsi="Times New Roman" w:cs="Times New Roman"/>
        <w:sz w:val="24"/>
        <w:szCs w:val="24"/>
      </w:rPr>
      <w:instrText>PAGE   \* MERGEFORMAT</w:instrText>
    </w:r>
    <w:r w:rsidRPr="001B78DD">
      <w:rPr>
        <w:rFonts w:ascii="Times New Roman" w:hAnsi="Times New Roman" w:cs="Times New Roman"/>
        <w:sz w:val="24"/>
        <w:szCs w:val="24"/>
      </w:rPr>
      <w:fldChar w:fldCharType="separate"/>
    </w:r>
    <w:r w:rsidR="00C97056" w:rsidRPr="00C97056">
      <w:rPr>
        <w:rFonts w:ascii="Times New Roman" w:hAnsi="Times New Roman" w:cs="Times New Roman"/>
        <w:noProof/>
        <w:sz w:val="24"/>
        <w:szCs w:val="24"/>
        <w:lang w:val="ro-RO"/>
      </w:rPr>
      <w:t>5</w:t>
    </w:r>
    <w:r w:rsidRPr="001B78DD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C6E" w:rsidRDefault="001C5C6E" w:rsidP="001E5349">
      <w:pPr>
        <w:spacing w:after="0" w:line="240" w:lineRule="auto"/>
      </w:pPr>
      <w:r>
        <w:separator/>
      </w:r>
    </w:p>
  </w:footnote>
  <w:footnote w:type="continuationSeparator" w:id="0">
    <w:p w:rsidR="001C5C6E" w:rsidRDefault="001C5C6E" w:rsidP="001E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49" w:rsidRDefault="001E5349">
    <w:pPr>
      <w:pStyle w:val="Header"/>
    </w:pPr>
    <w:r>
      <w:rPr>
        <w:noProof/>
        <w:lang w:eastAsia="en-US"/>
      </w:rPr>
      <w:drawing>
        <wp:inline distT="0" distB="0" distL="0" distR="0">
          <wp:extent cx="5943600" cy="621030"/>
          <wp:effectExtent l="0" t="0" r="0" b="7620"/>
          <wp:docPr id="35" name="I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sus_PO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5349" w:rsidRDefault="001E5349">
    <w:pPr>
      <w:pStyle w:val="Header"/>
    </w:pPr>
  </w:p>
  <w:p w:rsidR="00FB7BE1" w:rsidRDefault="00FB7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E2A0A"/>
    <w:multiLevelType w:val="hybridMultilevel"/>
    <w:tmpl w:val="31FE451E"/>
    <w:lvl w:ilvl="0" w:tplc="2556CB64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D"/>
    <w:rsid w:val="00144326"/>
    <w:rsid w:val="001B78DD"/>
    <w:rsid w:val="001C5C6E"/>
    <w:rsid w:val="001E5349"/>
    <w:rsid w:val="002D0A98"/>
    <w:rsid w:val="002E6C89"/>
    <w:rsid w:val="003633BD"/>
    <w:rsid w:val="00496DDB"/>
    <w:rsid w:val="0051415A"/>
    <w:rsid w:val="00540282"/>
    <w:rsid w:val="00A14B8C"/>
    <w:rsid w:val="00A4075A"/>
    <w:rsid w:val="00A57046"/>
    <w:rsid w:val="00A835FF"/>
    <w:rsid w:val="00B325DB"/>
    <w:rsid w:val="00B602C1"/>
    <w:rsid w:val="00B90FB3"/>
    <w:rsid w:val="00BF7DB6"/>
    <w:rsid w:val="00C73705"/>
    <w:rsid w:val="00C770BD"/>
    <w:rsid w:val="00C97056"/>
    <w:rsid w:val="00E51363"/>
    <w:rsid w:val="00FB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F27402"/>
  <w15:chartTrackingRefBased/>
  <w15:docId w15:val="{8C17CA81-D02F-4327-A334-ED2802B8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349"/>
  </w:style>
  <w:style w:type="paragraph" w:styleId="Footer">
    <w:name w:val="footer"/>
    <w:basedOn w:val="Normal"/>
    <w:link w:val="FooterChar"/>
    <w:uiPriority w:val="99"/>
    <w:unhideWhenUsed/>
    <w:rsid w:val="001E5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349"/>
  </w:style>
  <w:style w:type="paragraph" w:styleId="NormalWeb">
    <w:name w:val="Normal (Web)"/>
    <w:basedOn w:val="Normal"/>
    <w:uiPriority w:val="99"/>
    <w:semiHidden/>
    <w:unhideWhenUsed/>
    <w:rsid w:val="001E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B7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lack15b">
    <w:name w:val="black_15_b"/>
    <w:rsid w:val="001B7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CA_Intranet_Internet\POCA_2017\POCA_SNG\Manual_identitate_vizuala\sabloane_documente\color\sablon_POCA_tip_portret_color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sablon_POCA_tip_portret_color</Template>
  <TotalTime>16</TotalTime>
  <Pages>5</Pages>
  <Words>823</Words>
  <Characters>4693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Andrei Bancila</cp:lastModifiedBy>
  <cp:revision>8</cp:revision>
  <dcterms:created xsi:type="dcterms:W3CDTF">2018-07-09T07:58:00Z</dcterms:created>
  <dcterms:modified xsi:type="dcterms:W3CDTF">2018-08-03T07:06:00Z</dcterms:modified>
</cp:coreProperties>
</file>